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1A" w:rsidRPr="00795862" w:rsidRDefault="00A9000F" w:rsidP="00795862">
      <w:pPr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5625465</wp:posOffset>
                </wp:positionV>
                <wp:extent cx="8331200" cy="508000"/>
                <wp:effectExtent l="15240" t="15240" r="16510" b="10160"/>
                <wp:wrapNone/>
                <wp:docPr id="213" name="Text Box 1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0" cy="5080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28C" w:rsidRDefault="008B728C">
                            <w:r>
                              <w:rPr>
                                <w:rFonts w:hint="eastAsia"/>
                              </w:rPr>
                              <w:t xml:space="preserve">団体名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49" o:spid="_x0000_s1026" type="#_x0000_t202" style="position:absolute;left:0;text-align:left;margin-left:1.95pt;margin-top:442.95pt;width:656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" filled="f" strokecolor="green" strokeweight="1.5pt">
                <v:textbox>
                  <w:txbxContent>
                    <w:p w:rsidR="008B728C" w:rsidRDefault="008B728C">
                      <w:r>
                        <w:rPr>
                          <w:rFonts w:hint="eastAsia"/>
                        </w:rPr>
                        <w:t xml:space="preserve">団体名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</w:p>
    <w:sectPr w:rsidR="00FC0B1A" w:rsidRPr="00795862" w:rsidSect="00EC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18" w:right="1701" w:bottom="1418" w:left="1701" w:header="907" w:footer="1134" w:gutter="0"/>
      <w:cols w:space="720"/>
      <w:docGrid w:type="snapToChars" w:linePitch="850" w:charSpace="945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22" w:rsidRDefault="00AD3622">
      <w:r>
        <w:separator/>
      </w:r>
    </w:p>
  </w:endnote>
  <w:endnote w:type="continuationSeparator" w:id="0">
    <w:p w:rsidR="00AD3622" w:rsidRDefault="00AD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F" w:rsidRDefault="00A900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F" w:rsidRDefault="00A9000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F" w:rsidRDefault="00A900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22" w:rsidRDefault="00AD3622">
      <w:r>
        <w:separator/>
      </w:r>
    </w:p>
  </w:footnote>
  <w:footnote w:type="continuationSeparator" w:id="0">
    <w:p w:rsidR="00AD3622" w:rsidRDefault="00AD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F" w:rsidRDefault="00A900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8C" w:rsidRPr="00EC12AD" w:rsidRDefault="00A9000F">
    <w:pPr>
      <w:pStyle w:val="a3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212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OK+Q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NLWM4r5AgAARAYAAA4AAAAAAAAAAAAAAAAALgIAAGRycy9lMm9Eb2MueG1sUEsBAi0AFAAGAAgA&#10;AAAhAL0jlYbeAAAACAEAAA8AAAAAAAAAAAAAAAAAUwUAAGRycy9kb3ducmV2LnhtbFBLBQYAAAAA&#10;BAAEAPMAAABeBgAAAAA=&#10;" filled="f" strokecolor="green" strokeweight=".25pt"/>
          </w:pict>
        </mc:Fallback>
      </mc:AlternateContent>
    </w:r>
    <w:r>
      <w:rPr>
        <w:rFonts w:ascii="ＭＳ Ｐゴシック" w:eastAsia="ＭＳ Ｐゴシック" w:hAnsi="ＭＳ Ｐゴシック"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416560</wp:posOffset>
              </wp:positionV>
              <wp:extent cx="8532495" cy="5287010"/>
              <wp:effectExtent l="9525" t="6985" r="11430" b="11430"/>
              <wp:wrapNone/>
              <wp:docPr id="1" name="Group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2495" cy="5287010"/>
                        <a:chOff x="1701" y="1790"/>
                        <a:chExt cx="13437" cy="8326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79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64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49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434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519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604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689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774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859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944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2" o:spid="_x0000_s1026" style="position:absolute;left:0;text-align:left;margin-left:0;margin-top:32.8pt;width:671.85pt;height:416.3pt;z-index:251657216" coordorigin="1701,1790" coordsize="13437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">
              <v:group id="Group 22" o:spid="_x0000_s1027" style="position:absolute;left:1701;top:1790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028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3" o:spid="_x0000_s1029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4" o:spid="_x0000_s1030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5" o:spid="_x0000_s1031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6" o:spid="_x0000_s1032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7" o:spid="_x0000_s1033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8" o:spid="_x0000_s1034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9" o:spid="_x0000_s1035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10" o:spid="_x0000_s1036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1" o:spid="_x0000_s1037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2" o:spid="_x0000_s1038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3" o:spid="_x0000_s1039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4" o:spid="_x0000_s1040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5" o:spid="_x0000_s1041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6" o:spid="_x0000_s1042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7" o:spid="_x0000_s1043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8" o:spid="_x0000_s1044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9" o:spid="_x0000_s1045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20" o:spid="_x0000_s1046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1" o:spid="_x0000_s1047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23" o:spid="_x0000_s1048" style="position:absolute;left:1701;top:2640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24" o:spid="_x0000_s1049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25" o:spid="_x0000_s1050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6" o:spid="_x0000_s1051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7" o:spid="_x0000_s1052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8" o:spid="_x0000_s1053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9" o:spid="_x0000_s1054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30" o:spid="_x0000_s1055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1" o:spid="_x0000_s1056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2" o:spid="_x0000_s1057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3" o:spid="_x0000_s1058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4" o:spid="_x0000_s1059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5" o:spid="_x0000_s1060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6" o:spid="_x0000_s1061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7" o:spid="_x0000_s1062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8" o:spid="_x0000_s1063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9" o:spid="_x0000_s1064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40" o:spid="_x0000_s1065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1" o:spid="_x0000_s1066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2" o:spid="_x0000_s1067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3" o:spid="_x0000_s1068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44" o:spid="_x0000_s1069" style="position:absolute;left:1701;top:3491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45" o:spid="_x0000_s1070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46" o:spid="_x0000_s1071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7" o:spid="_x0000_s1072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8" o:spid="_x0000_s1073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9" o:spid="_x0000_s1074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50" o:spid="_x0000_s1075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1" o:spid="_x0000_s1076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2" o:spid="_x0000_s1077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3" o:spid="_x0000_s1078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4" o:spid="_x0000_s1079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5" o:spid="_x0000_s1080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6" o:spid="_x0000_s1081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7" o:spid="_x0000_s1082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8" o:spid="_x0000_s1083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9" o:spid="_x0000_s1084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60" o:spid="_x0000_s1085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1" o:spid="_x0000_s1086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2" o:spid="_x0000_s1087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3" o:spid="_x0000_s1088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4" o:spid="_x0000_s1089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65" o:spid="_x0000_s1090" style="position:absolute;left:1701;top:4341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66" o:spid="_x0000_s1091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67" o:spid="_x0000_s1092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8" o:spid="_x0000_s1093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9" o:spid="_x0000_s1094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70" o:spid="_x0000_s1095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1" o:spid="_x0000_s1096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2" o:spid="_x0000_s1097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3" o:spid="_x0000_s1098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4" o:spid="_x0000_s1099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5" o:spid="_x0000_s1100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6" o:spid="_x0000_s1101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7" o:spid="_x0000_s1102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8" o:spid="_x0000_s1103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9" o:spid="_x0000_s1104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80" o:spid="_x0000_s1105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1" o:spid="_x0000_s1106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2" o:spid="_x0000_s1107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3" o:spid="_x0000_s1108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4" o:spid="_x0000_s1109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5" o:spid="_x0000_s1110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86" o:spid="_x0000_s1111" style="position:absolute;left:1701;top:5192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87" o:spid="_x0000_s1112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88" o:spid="_x0000_s1113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9" o:spid="_x0000_s1114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90" o:spid="_x0000_s1115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1" o:spid="_x0000_s1116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2" o:spid="_x0000_s1117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3" o:spid="_x0000_s1118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4" o:spid="_x0000_s1119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5" o:spid="_x0000_s1120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6" o:spid="_x0000_s1121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7" o:spid="_x0000_s1122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8" o:spid="_x0000_s1123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9" o:spid="_x0000_s1124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00" o:spid="_x0000_s1125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1" o:spid="_x0000_s1126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2" o:spid="_x0000_s1127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3" o:spid="_x0000_s1128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4" o:spid="_x0000_s1129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5" o:spid="_x0000_s1130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6" o:spid="_x0000_s1131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07" o:spid="_x0000_s1132" style="position:absolute;left:1701;top:6042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08" o:spid="_x0000_s1133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09" o:spid="_x0000_s1134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10" o:spid="_x0000_s1135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1" o:spid="_x0000_s1136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2" o:spid="_x0000_s1137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3" o:spid="_x0000_s1138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4" o:spid="_x0000_s1139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5" o:spid="_x0000_s1140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6" o:spid="_x0000_s1141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7" o:spid="_x0000_s1142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8" o:spid="_x0000_s1143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9" o:spid="_x0000_s1144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20" o:spid="_x0000_s1145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1" o:spid="_x0000_s1146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2" o:spid="_x0000_s1147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3" o:spid="_x0000_s1148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4" o:spid="_x0000_s1149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5" o:spid="_x0000_s1150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6" o:spid="_x0000_s1151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7" o:spid="_x0000_s1152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28" o:spid="_x0000_s1153" style="position:absolute;left:1701;top:6893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29" o:spid="_x0000_s1154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30" o:spid="_x0000_s1155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1" o:spid="_x0000_s1156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2" o:spid="_x0000_s1157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3" o:spid="_x0000_s1158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4" o:spid="_x0000_s1159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5" o:spid="_x0000_s1160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6" o:spid="_x0000_s1161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7" o:spid="_x0000_s1162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8" o:spid="_x0000_s1163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9" o:spid="_x0000_s1164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40" o:spid="_x0000_s1165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1" o:spid="_x0000_s1166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2" o:spid="_x0000_s1167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3" o:spid="_x0000_s1168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4" o:spid="_x0000_s1169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5" o:spid="_x0000_s1170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6" o:spid="_x0000_s1171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7" o:spid="_x0000_s1172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8" o:spid="_x0000_s1173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49" o:spid="_x0000_s1174" style="position:absolute;left:1701;top:7743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50" o:spid="_x0000_s1175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51" o:spid="_x0000_s1176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2" o:spid="_x0000_s1177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3" o:spid="_x0000_s1178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4" o:spid="_x0000_s1179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5" o:spid="_x0000_s1180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6" o:spid="_x0000_s1181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7" o:spid="_x0000_s1182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8" o:spid="_x0000_s1183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9" o:spid="_x0000_s1184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60" o:spid="_x0000_s1185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1" o:spid="_x0000_s1186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2" o:spid="_x0000_s1187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3" o:spid="_x0000_s1188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4" o:spid="_x0000_s1189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5" o:spid="_x0000_s1190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6" o:spid="_x0000_s1191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7" o:spid="_x0000_s1192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8" o:spid="_x0000_s1193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9" o:spid="_x0000_s1194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70" o:spid="_x0000_s1195" style="position:absolute;left:1701;top:8594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71" o:spid="_x0000_s1196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72" o:spid="_x0000_s1197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3" o:spid="_x0000_s1198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4" o:spid="_x0000_s1199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5" o:spid="_x0000_s1200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6" o:spid="_x0000_s1201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7" o:spid="_x0000_s1202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8" o:spid="_x0000_s1203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9" o:spid="_x0000_s1204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80" o:spid="_x0000_s1205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1" o:spid="_x0000_s1206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2" o:spid="_x0000_s1207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3" o:spid="_x0000_s1208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4" o:spid="_x0000_s1209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5" o:spid="_x0000_s1210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6" o:spid="_x0000_s1211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7" o:spid="_x0000_s1212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8" o:spid="_x0000_s1213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9" o:spid="_x0000_s1214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90" o:spid="_x0000_s1215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191" o:spid="_x0000_s1216" style="position:absolute;left:1701;top:9444;width:13437;height:672" coordorigin="1701,1790" coordsize="13437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192" o:spid="_x0000_s1217" style="position:absolute;left:170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193" o:spid="_x0000_s1218" style="position:absolute;left:237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4" o:spid="_x0000_s1219" style="position:absolute;left:304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5" o:spid="_x0000_s1220" style="position:absolute;left:3717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6" o:spid="_x0000_s1221" style="position:absolute;left:438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7" o:spid="_x0000_s1222" style="position:absolute;left:5060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8" o:spid="_x0000_s1223" style="position:absolute;left:573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9" o:spid="_x0000_s1224" style="position:absolute;left:640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00" o:spid="_x0000_s1225" style="position:absolute;left:707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1" o:spid="_x0000_s1226" style="position:absolute;left:7748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2" o:spid="_x0000_s1227" style="position:absolute;left:8420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3" o:spid="_x0000_s1228" style="position:absolute;left:9091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4" o:spid="_x0000_s1229" style="position:absolute;left:9763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5" o:spid="_x0000_s1230" style="position:absolute;left:10435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6" o:spid="_x0000_s1231" style="position:absolute;left:11107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7" o:spid="_x0000_s1232" style="position:absolute;left:11779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8" o:spid="_x0000_s1233" style="position:absolute;left:12451;top:1790;width:67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9" o:spid="_x0000_s1234" style="position:absolute;left:13122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10" o:spid="_x0000_s1235" style="position:absolute;left:13794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1" o:spid="_x0000_s1236" style="position:absolute;left:14466;top:179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</v:group>
          </w:pict>
        </mc:Fallback>
      </mc:AlternateConten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第</w:t>
    </w:r>
    <w:r w:rsidR="00696210">
      <w:rPr>
        <w:rFonts w:ascii="ＭＳ Ｐゴシック" w:eastAsia="ＭＳ Ｐゴシック" w:hAnsi="ＭＳ Ｐゴシック" w:hint="eastAsia"/>
        <w:sz w:val="24"/>
        <w:szCs w:val="24"/>
      </w:rPr>
      <w:t>３</w:t>
    </w:r>
    <w:r>
      <w:rPr>
        <w:rFonts w:ascii="ＭＳ Ｐゴシック" w:eastAsia="ＭＳ Ｐゴシック" w:hAnsi="ＭＳ Ｐゴシック" w:hint="eastAsia"/>
        <w:sz w:val="24"/>
        <w:szCs w:val="24"/>
      </w:rPr>
      <w:t>８</w:t>
    </w:r>
    <w:bookmarkStart w:id="0" w:name="_GoBack"/>
    <w:bookmarkEnd w:id="0"/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回マーチングバンド・バトントワーリング宮城県大会</w:t>
    </w:r>
    <w:r w:rsidR="00800FFE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参加団体調査</w:t>
    </w:r>
    <w:r w:rsidR="0011057E">
      <w:rPr>
        <w:rFonts w:ascii="ＭＳ Ｐゴシック" w:eastAsia="ＭＳ Ｐゴシック" w:hAnsi="ＭＳ Ｐゴシック" w:hint="eastAsia"/>
        <w:sz w:val="24"/>
        <w:szCs w:val="24"/>
      </w:rPr>
      <w:t>票</w: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④</w:t>
    </w:r>
    <w:r w:rsidR="008B728C" w:rsidRPr="00EC12AD">
      <w:rPr>
        <w:rFonts w:ascii="ＭＳ Ｐゴシック" w:eastAsia="ＭＳ Ｐゴシック" w:hAnsi="ＭＳ Ｐゴシック" w:hint="eastAsia"/>
        <w:sz w:val="28"/>
        <w:szCs w:val="28"/>
      </w:rPr>
      <w:t xml:space="preserve">　団体紹介文</w:t>
    </w:r>
    <w:r w:rsidR="008B728C"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="008B728C" w:rsidRPr="00EC12AD">
      <w:rPr>
        <w:rFonts w:ascii="ＭＳ Ｐゴシック" w:eastAsia="ＭＳ Ｐゴシック" w:hAnsi="ＭＳ Ｐゴシック" w:hint="eastAsia"/>
        <w:sz w:val="20"/>
      </w:rPr>
      <w:t>上限２００文字でお願いします。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F" w:rsidRDefault="00A900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36"/>
  <w:drawingGridVerticalSpacing w:val="42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62"/>
    <w:rsid w:val="000009FA"/>
    <w:rsid w:val="0011057E"/>
    <w:rsid w:val="00166BB9"/>
    <w:rsid w:val="00193D3F"/>
    <w:rsid w:val="00211B2A"/>
    <w:rsid w:val="002230D3"/>
    <w:rsid w:val="002B2F17"/>
    <w:rsid w:val="0038134F"/>
    <w:rsid w:val="0041096C"/>
    <w:rsid w:val="00412A74"/>
    <w:rsid w:val="0046040E"/>
    <w:rsid w:val="00461766"/>
    <w:rsid w:val="00557921"/>
    <w:rsid w:val="0064549B"/>
    <w:rsid w:val="00675602"/>
    <w:rsid w:val="00696210"/>
    <w:rsid w:val="006D3EA1"/>
    <w:rsid w:val="00772939"/>
    <w:rsid w:val="00795862"/>
    <w:rsid w:val="007B6D37"/>
    <w:rsid w:val="00800FFE"/>
    <w:rsid w:val="00897780"/>
    <w:rsid w:val="008B728C"/>
    <w:rsid w:val="00903DEB"/>
    <w:rsid w:val="00954279"/>
    <w:rsid w:val="00A53333"/>
    <w:rsid w:val="00A9000F"/>
    <w:rsid w:val="00AD3622"/>
    <w:rsid w:val="00AE2505"/>
    <w:rsid w:val="00CF4FB3"/>
    <w:rsid w:val="00D141ED"/>
    <w:rsid w:val="00D312E9"/>
    <w:rsid w:val="00D34B8B"/>
    <w:rsid w:val="00D600E6"/>
    <w:rsid w:val="00E971BC"/>
    <w:rsid w:val="00EC12A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58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586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58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58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cp:lastPrinted>2007-08-06T06:54:00Z</cp:lastPrinted>
  <dcterms:created xsi:type="dcterms:W3CDTF">2019-07-12T04:47:00Z</dcterms:created>
  <dcterms:modified xsi:type="dcterms:W3CDTF">2019-07-12T04:47:00Z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